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2018-2024年中国泡沫消防车行业市场专项调研及投资前景分析报告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2018-2024年中国泡沫消防车行业市场专项调研及投资前景分析报告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2018-2024年中国泡沫消防车行业市场专项调研及投资前景分析报告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https://www.icandata.com/view/293954.html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https://www.icandata.com/view/293954.html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2018-2024年中国泡沫消防车行业市场专项调研及投资前景分析报告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293954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