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2018-2024年中国医用缝合线行业市场评估分析及发展前景调研战略研究报告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2018-2024年中国医用缝合线行业市场评估分析及发展前景调研战略研究报告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2018-2024年中国医用缝合线行业市场评估分析及发展前景调研战略研究报告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2018-2024年中国医用缝合线行业市场评估分析及发展前景调研战略研究报告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