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2018-2024年中国石油石体行业市场深度调研及未来发展趋势研究报告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2018-2024年中国石油石体行业市场深度调研及未来发展趋势研究报告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2018-2024年中国石油石体行业市场深度调研及未来发展趋势研究报告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2018-2024年中国石油石体行业市场深度调研及未来发展趋势研究报告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