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2018-2024年中国宽带行业市场发展现状调研及投资趋势前景报告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2018-2024年中国宽带行业市场发展现状调研及投资趋势前景报告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2018-2024年中国宽带行业市场发展现状调研及投资趋势前景报告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https://www.icandata.com/view/295200.html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https://www.icandata.com/view/295200.html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2018-2024年中国宽带行业市场发展现状调研及投资趋势前景报告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295200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