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2019-2025年中国锡基合金行业市场深度调研及未来发展趋势研究报告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2019-2025年中国锡基合金行业市场深度调研及未来发展趋势研究报告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2019-2025年中国锡基合金行业市场深度调研及未来发展趋势研究报告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https://www.icandata.com/view/296044.html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https://www.icandata.com/view/296044.html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2019-2025年中国锡基合金行业市场深度调研及未来发展趋势研究报告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296044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