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2019-2025年中国芳烃溶剂油行业市场运营态势及投资战略咨询报告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2019-2025年中国芳烃溶剂油行业市场运营态势及投资战略咨询报告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2019-2025年中国芳烃溶剂油行业市场运营态势及投资战略咨询报告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https://www.icandata.com/view/296077.html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https://www.icandata.com/view/296077.html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2019-2025年中国芳烃溶剂油行业市场运营态势及投资战略咨询报告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296077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