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2019-2025年中国碳碳复合材料飞机刹车片行业市场发展现状及投资前景咨询报告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2019-2025年中国碳碳复合材料飞机刹车片行业市场发展现状及投资前景咨询报告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2019-2025年中国碳碳复合材料飞机刹车片行业市场发展现状及投资前景咨询报告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https://www.icandata.com/view/297092.html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https://www.icandata.com/view/297092.html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2019-2025年中国碳碳复合材料飞机刹车片行业市场发展现状及投资前景咨询报告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297092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