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2019-2025年中国胶管行业市场发展现状及投资前景咨询报告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2019-2025年中国胶管行业市场发展现状及投资前景咨询报告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2019-2025年中国胶管行业市场发展现状及投资前景咨询报告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https://www.icandata.com/view/297110.html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https://www.icandata.com/view/297110.html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2019-2025年中国胶管行业市场发展现状及投资前景咨询报告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297110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