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2019-2025年中国智能商务电话行业市场发展现状及投资前景咨询报告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2019-2025年中国智能商务电话行业市场发展现状及投资前景咨询报告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2019-2025年中国智能商务电话行业市场发展现状及投资前景咨询报告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https://www.icandata.com/view/297660.html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https://www.icandata.com/view/297660.html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2019-2025年中国智能商务电话行业市场发展现状及投资前景咨询报告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297660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