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2019-2025年中国件杂货运输行业市场发展现状及投资前景咨询报告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2019-2025年中国件杂货运输行业市场发展现状及投资前景咨询报告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2019-2025年中国件杂货运输行业市场发展现状及投资前景咨询报告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2019-2025年中国件杂货运输行业市场发展现状及投资前景咨询报告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