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2019-2025年中国褐煤业行业市场发展现状及投资前景咨询报告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2019-2025年中国褐煤业行业市场发展现状及投资前景咨询报告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2019-2025年中国褐煤业行业市场发展现状及投资前景咨询报告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https://www.icandata.com/view/300495.html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https://www.icandata.com/view/300495.html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2019-2025年中国褐煤业行业市场发展现状及投资前景咨询报告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300495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