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2019-2025年中国酒店业品牌行业市场发展现状及投资前景咨询报告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2019-2025年中国酒店业品牌行业市场发展现状及投资前景咨询报告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2019-2025年中国酒店业品牌行业市场发展现状及投资前景咨询报告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https://www.icandata.com/view/300988.html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2019-2025年中国酒店业品牌行业市场发展现状及投资前景咨询报告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300988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