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2019-2025年中国调压站行业市场发展现状及投资前景咨询报告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2019-2025年中国调压站行业市场发展现状及投资前景咨询报告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2019-2025年中国调压站行业市场发展现状及投资前景咨询报告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https://www.icandata.com/view/301595.html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https://www.icandata.com/view/301595.html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2019-2025年中国调压站行业市场发展现状及投资前景咨询报告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301595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