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2019-2025年中国有线电视行业市场发展现状及投资前景咨询报告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2019-2025年中国有线电视行业市场发展现状及投资前景咨询报告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https://www.icandata.com/view/301734.html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2019-2025年中国有线电视行业市场发展现状及投资前景咨询报告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301734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