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2019-2025年中国有轨电车轨道铺设施工行业市场发展现状及投资前景咨询报告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2019-2025年中国有轨电车轨道铺设施工行业市场发展现状及投资前景咨询报告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2019-2025年中国有轨电车轨道铺设施工行业市场发展现状及投资前景咨询报告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https://www.icandata.com/view/302170.html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https://www.icandata.com/view/302170.html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2019-2025年中国有轨电车轨道铺设施工行业市场发展现状及投资前景咨询报告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302170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