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2019-2025年中国停车场施工行业市场发展现状及投资前景咨询报告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2019-2025年中国停车场施工行业市场发展现状及投资前景咨询报告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2019-2025年中国停车场施工行业市场发展现状及投资前景咨询报告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2019-2025年中国停车场施工行业市场发展现状及投资前景咨询报告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