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2019-2025年中国渠道施工行业市场发展现状及投资前景咨询报告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2019-2025年中国渠道施工行业市场发展现状及投资前景咨询报告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2019-2025年中国渠道施工行业市场发展现状及投资前景咨询报告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https://www.icandata.com/view/303756.html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2019-2025年中国渠道施工行业市场发展现状及投资前景咨询报告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303756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