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2019-2025年中国交通物流行业市场发展现状及投资前景咨询报告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2019-2025年中国交通物流行业市场发展现状及投资前景咨询报告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2019-2025年中国交通物流行业市场发展现状及投资前景咨询报告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https://www.icandata.com/view/304029.html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https://www.icandata.com/view/304029.html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2019-2025年中国交通物流行业市场发展现状及投资前景咨询报告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304029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