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2019-2025年中国商用Wi-Fi行业市场发展现状及投资前景咨询报告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2019-2025年中国商用Wi-Fi行业市场发展现状及投资前景咨询报告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2019-2025年中国商用Wi-Fi行业市场发展现状及投资前景咨询报告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https://www.icandata.com/view/304530.html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https://www.icandata.com/view/304530.html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2019-2025年中国商用Wi-Fi行业市场发展现状及投资前景咨询报告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304530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