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2019-2025年中国学校餐饮行业市场发展现状及投资前景咨询报告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2019-2025年中国学校餐饮行业市场发展现状及投资前景咨询报告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2019-2025年中国学校餐饮行业市场发展现状及投资前景咨询报告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https://www.icandata.com/view/304579.html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https://www.icandata.com/view/304579.html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2019-2025年中国学校餐饮行业市场发展现状及投资前景咨询报告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304579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