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2019-2025年中国晾晒架行业市场发展现状及投资前景咨询报告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2019-2025年中国晾晒架行业市场发展现状及投资前景咨询报告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2019-2025年中国晾晒架行业市场发展现状及投资前景咨询报告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https://www.icandata.com/view/304949.html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https://www.icandata.com/view/304949.html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2019-2025年中国晾晒架行业市场发展现状及投资前景咨询报告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304949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