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2019-2025年中国通信服务器行业市场发展现状及投资前景咨询报告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2019-2025年中国通信服务器行业市场发展现状及投资前景咨询报告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2019-2025年中国通信服务器行业市场发展现状及投资前景咨询报告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https://www.icandata.com/view/306515.html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https://www.icandata.com/view/306515.html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2019-2025年中国通信服务器行业市场发展现状及投资前景咨询报告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306515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