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2019-2025年中国行驶记录仪行业市场发展现状及投资前景咨询报告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2019-2025年中国行驶记录仪行业市场发展现状及投资前景咨询报告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2019-2025年中国行驶记录仪行业市场发展现状及投资前景咨询报告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2019-2025年中国行驶记录仪行业市场发展现状及投资前景咨询报告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