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2019-2025年中国铁制桶行业市场发展现状及投资前景咨询报告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2019-2025年中国铁制桶行业市场发展现状及投资前景咨询报告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2019-2025年中国铁制桶行业市场发展现状及投资前景咨询报告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https://www.icandata.com/view/307173.html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https://www.icandata.com/view/307173.html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2019-2025年中国铁制桶行业市场发展现状及投资前景咨询报告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307173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