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2019-2025年中国家用单冷空调行业市场发展现状及投资前景咨询报告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2019-2025年中国家用单冷空调行业市场发展现状及投资前景咨询报告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2019-2025年中国家用单冷空调行业市场发展现状及投资前景咨询报告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https://www.icandata.com/view/307734.html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https://www.icandata.com/view/307734.html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2019-2025年中国家用单冷空调行业市场发展现状及投资前景咨询报告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307734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