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2019-2025年中国钢带式电传打字机行业市场发展现状及投资前景咨询报告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2019-2025年中国钢带式电传打字机行业市场发展现状及投资前景咨询报告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2019-2025年中国钢带式电传打字机行业市场发展现状及投资前景咨询报告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2019-2025年中国钢带式电传打字机行业市场发展现状及投资前景咨询报告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