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2019-2025年中国甩挂运输行业市场发展现状及投资前景咨询报告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2019-2025年中国甩挂运输行业市场发展现状及投资前景咨询报告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2019-2025年中国甩挂运输行业市场发展现状及投资前景咨询报告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https://www.icandata.com/view/309335.html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https://www.icandata.com/view/309335.html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2019-2025年中国甩挂运输行业市场发展现状及投资前景咨询报告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309335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