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2019-2025年中国电脑设计制版制作行业市场发展现状及投资前景咨询报告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2019-2025年中国电脑设计制版制作行业市场发展现状及投资前景咨询报告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2019-2025年中国电脑设计制版制作行业市场发展现状及投资前景咨询报告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https://www.icandata.com/view/310817.html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https://www.icandata.com/view/310817.html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2019-2025年中国电脑设计制版制作行业市场发展现状及投资前景咨询报告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310817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