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2019-2025年中国碾磨或磨浆用石磨行业市场发展现状及投资前景咨询报告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2019-2025年中国碾磨或磨浆用石磨行业市场发展现状及投资前景咨询报告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2019-2025年中国碾磨或磨浆用石磨行业市场发展现状及投资前景咨询报告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2019-2025年中国碾磨或磨浆用石磨行业市场发展现状及投资前景咨询报告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317842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