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2019-2025年中国ktv设备行业市场发展现状及投资前景咨询报告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2019-2025年中国ktv设备行业市场发展现状及投资前景咨询报告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2019-2025年中国ktv设备行业市场发展现状及投资前景咨询报告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https://www.icandata.com/view/318292.html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https://www.icandata.com/view/318292.html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2019-2025年中国ktv设备行业市场发展现状及投资前景咨询报告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318292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