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2019-2025年中国征信服务行业市场发展现状及投资前景咨询报告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2019-2025年中国征信服务行业市场发展现状及投资前景咨询报告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2019-2025年中国征信服务行业市场发展现状及投资前景咨询报告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https://www.icandata.com/view/319399.html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https://www.icandata.com/view/319399.html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2019-2025年中国征信服务行业市场发展现状及投资前景咨询报告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319399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