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2019-2025年中国二元杂交种猪行业市场发展现状及投资前景咨询报告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2019-2025年中国二元杂交种猪行业市场发展现状及投资前景咨询报告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2019-2025年中国二元杂交种猪行业市场发展现状及投资前景咨询报告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2019-2025年中国二元杂交种猪行业市场发展现状及投资前景咨询报告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319634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