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2019-2025年中国板栗酸牛奶行业市场发展现状及投资前景咨询报告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2019-2025年中国板栗酸牛奶行业市场发展现状及投资前景咨询报告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2019-2025年中国板栗酸牛奶行业市场发展现状及投资前景咨询报告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2019-2025年中国板栗酸牛奶行业市场发展现状及投资前景咨询报告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