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2019-2025年中国终端设备行业市场发展现状及投资前景咨询报告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2019-2025年中国终端设备行业市场发展现状及投资前景咨询报告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2019-2025年中国终端设备行业市场发展现状及投资前景咨询报告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https://www.icandata.com/view/321773.html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https://www.icandata.com/view/321773.html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2019-2025年中国终端设备行业市场发展现状及投资前景咨询报告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321773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