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2019-2025年中国遮光薄膜行业市场发展现状及投资前景咨询报告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2019-2025年中国遮光薄膜行业市场发展现状及投资前景咨询报告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2019-2025年中国遮光薄膜行业市场发展现状及投资前景咨询报告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2019-2025年中国遮光薄膜行业市场发展现状及投资前景咨询报告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