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2019-2025年中国产权交易行业市场发展现状及投资前景咨询报告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2019-2025年中国产权交易行业市场发展现状及投资前景咨询报告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2019-2025年中国产权交易行业市场发展现状及投资前景咨询报告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2019-2025年中国产权交易行业市场发展现状及投资前景咨询报告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