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2019-2025年中国银行利率行业市场发展现状及投资前景咨询报告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2019-2025年中国银行利率行业市场发展现状及投资前景咨询报告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2019-2025年中国银行利率行业市场发展现状及投资前景咨询报告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https://www.icandata.com/view/328840.html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2019-2025年中国银行利率行业市场发展现状及投资前景咨询报告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328840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