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2019-2025年中国二铵行业市场发展现状及投资前景咨询报告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2019-2025年中国二铵行业市场发展现状及投资前景咨询报告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2019-2025年中国二铵行业市场发展现状及投资前景咨询报告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https://www.icandata.com/view/334678.html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https://www.icandata.com/view/334678.html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2019-2025年中国二铵行业市场发展现状及投资前景咨询报告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334678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