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2019-2025年中国洗煤用重介质粉行业市场发展现状及投资前景咨询报告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2019-2025年中国洗煤用重介质粉行业市场发展现状及投资前景咨询报告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2019-2025年中国洗煤用重介质粉行业市场发展现状及投资前景咨询报告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2019-2025年中国洗煤用重介质粉行业市场发展现状及投资前景咨询报告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