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2019-2025年中国1-环己基二乙酸单甲酯行业市场发展现状及投资前景咨询报告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2019-2025年中国1-环己基二乙酸单甲酯行业市场发展现状及投资前景咨询报告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2019-2025年中国1-环己基二乙酸单甲酯行业市场发展现状及投资前景咨询报告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2019-2025年中国1-环己基二乙酸单甲酯行业市场发展现状及投资前景咨询报告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