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2019-2025年中国雷竹苗行业市场发展现状及投资前景咨询报告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2019-2025年中国雷竹苗行业市场发展现状及投资前景咨询报告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2019-2025年中国雷竹苗行业市场发展现状及投资前景咨询报告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https://www.icandata.com/view/337539.html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https://www.icandata.com/view/337539.html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2019-2025年中国雷竹苗行业市场发展现状及投资前景咨询报告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337539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