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2019-2025年中国马尾藻行业市场发展现状及投资前景咨询报告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2019-2025年中国马尾藻行业市场发展现状及投资前景咨询报告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2019-2025年中国马尾藻行业市场发展现状及投资前景咨询报告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https://www.icandata.com/view/339255.html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https://www.icandata.com/view/339255.html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2019-2025年中国马尾藻行业市场发展现状及投资前景咨询报告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339255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