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2019-2025年中国超高压电缆连接件行业市场发展现状及投资前景咨询报告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2019-2025年中国超高压电缆连接件行业市场发展现状及投资前景咨询报告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2019-2025年中国超高压电缆连接件行业市场发展现状及投资前景咨询报告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https://www.icandata.com/view/339776.html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2019-2025年中国超高压电缆连接件行业市场发展现状及投资前景咨询报告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339776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