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2019-2025年中国文教办公用品行业市场发展现状及投资前景咨询报告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2019-2025年中国文教办公用品行业市场发展现状及投资前景咨询报告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2019-2025年中国文教办公用品行业市场发展现状及投资前景咨询报告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https://www.icandata.com/view/342772.html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https://www.icandata.com/view/342772.html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2019-2025年中国文教办公用品行业市场发展现状及投资前景咨询报告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342772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