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2019-2025年中国红苕粉条行业市场发展现状及投资前景咨询报告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2019-2025年中国红苕粉条行业市场发展现状及投资前景咨询报告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2019-2025年中国红苕粉条行业市场发展现状及投资前景咨询报告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https://www.icandata.com/view/344297.html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https://www.icandata.com/view/344297.html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2019-2025年中国红苕粉条行业市场发展现状及投资前景咨询报告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344297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