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2019-2025年中国花生休闲食品行业市场发展现状及投资前景咨询报告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2019-2025年中国花生休闲食品行业市场发展现状及投资前景咨询报告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2019-2025年中国花生休闲食品行业市场发展现状及投资前景咨询报告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https://www.icandata.com/view/345582.html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https://www.icandata.com/view/345582.html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2019-2025年中国花生休闲食品行业市场发展现状及投资前景咨询报告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345582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