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2019-2025年中国电子防盗系统行业市场发展现状及投资前景咨询报告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2019-2025年中国电子防盗系统行业市场发展现状及投资前景咨询报告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2019-2025年中国电子防盗系统行业市场发展现状及投资前景咨询报告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https://www.icandata.com/view/345756.html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https://www.icandata.com/view/345756.html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2019-2025年中国电子防盗系统行业市场发展现状及投资前景咨询报告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345756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