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2019-2025年中国宽带接入行业市场发展现状及投资前景咨询报告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2019-2025年中国宽带接入行业市场发展现状及投资前景咨询报告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2019-2025年中国宽带接入行业市场发展现状及投资前景咨询报告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2019-2025年中国宽带接入行业市场发展现状及投资前景咨询报告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