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2020-2025年中国成品油管道制造行业市场运营态势及投资战略咨询报告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2020-2025年中国成品油管道制造行业市场运营态势及投资战略咨询报告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2020-2025年中国成品油管道制造行业市场运营态势及投资战略咨询报告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https://www.icandata.com/view/355608.html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2020-2025年中国成品油管道制造行业市场运营态势及投资战略咨询报告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355608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