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2020-2025年中国风电润滑油脂行业市场发展现状调研及投资趋势前景报告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2020-2025年中国风电润滑油脂行业市场发展现状调研及投资趋势前景报告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2020-2025年中国风电润滑油脂行业市场发展现状调研及投资趋势前景报告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2020-2025年中国风电润滑油脂行业市场发展现状调研及投资趋势前景报告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